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CD" w:rsidRDefault="00DB1E46" w:rsidP="00381B04">
      <w:pPr>
        <w:pStyle w:val="a3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0;width:61.5pt;height:69.75pt;z-index:251658240">
            <v:imagedata r:id="rId5" o:title=""/>
            <w10:wrap type="topAndBottom"/>
          </v:shape>
          <o:OLEObject Type="Embed" ProgID="PBrush" ShapeID="_x0000_s1026" DrawAspect="Content" ObjectID="_1806488057" r:id="rId6"/>
        </w:object>
      </w:r>
      <w:r w:rsidR="006246A5" w:rsidRPr="00381B04">
        <w:rPr>
          <w:rFonts w:ascii="Times New Roman" w:hAnsi="Times New Roman"/>
          <w:b/>
          <w:sz w:val="26"/>
          <w:szCs w:val="28"/>
        </w:rPr>
        <w:t xml:space="preserve">муниципальное </w:t>
      </w:r>
      <w:r w:rsidR="00381B04" w:rsidRPr="00381B04">
        <w:rPr>
          <w:rFonts w:ascii="Times New Roman" w:hAnsi="Times New Roman"/>
          <w:b/>
          <w:sz w:val="26"/>
          <w:szCs w:val="28"/>
        </w:rPr>
        <w:t>бюджетное общеобразовательное учреждение</w:t>
      </w:r>
      <w:r w:rsidR="00381B04">
        <w:t xml:space="preserve"> </w:t>
      </w:r>
    </w:p>
    <w:p w:rsidR="00D23533" w:rsidRPr="00381B04" w:rsidRDefault="00D23533" w:rsidP="00381B04">
      <w:pPr>
        <w:pStyle w:val="a3"/>
        <w:jc w:val="center"/>
      </w:pPr>
      <w:r w:rsidRPr="00381B04">
        <w:rPr>
          <w:rFonts w:ascii="Times New Roman" w:hAnsi="Times New Roman"/>
          <w:b/>
          <w:sz w:val="26"/>
          <w:szCs w:val="28"/>
        </w:rPr>
        <w:t>средняя общеобразовательная школа №</w:t>
      </w:r>
      <w:r w:rsidR="002404D1">
        <w:rPr>
          <w:rFonts w:ascii="Times New Roman" w:hAnsi="Times New Roman"/>
          <w:b/>
          <w:sz w:val="26"/>
          <w:szCs w:val="28"/>
        </w:rPr>
        <w:t xml:space="preserve"> </w:t>
      </w:r>
      <w:r w:rsidRPr="00381B04">
        <w:rPr>
          <w:rFonts w:ascii="Times New Roman" w:hAnsi="Times New Roman"/>
          <w:b/>
          <w:sz w:val="26"/>
          <w:szCs w:val="28"/>
        </w:rPr>
        <w:t>3</w:t>
      </w:r>
      <w:r w:rsidR="00381B04">
        <w:t xml:space="preserve"> </w:t>
      </w:r>
      <w:r w:rsidR="00AB4EEB" w:rsidRPr="00381B04">
        <w:rPr>
          <w:rFonts w:ascii="Times New Roman" w:hAnsi="Times New Roman"/>
          <w:b/>
          <w:sz w:val="26"/>
          <w:szCs w:val="28"/>
        </w:rPr>
        <w:t>г. Южи Ивановской области</w:t>
      </w:r>
    </w:p>
    <w:p w:rsidR="00D23533" w:rsidRDefault="006246A5" w:rsidP="00381B04">
      <w:pPr>
        <w:pStyle w:val="a3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137795</wp:posOffset>
                </wp:positionV>
                <wp:extent cx="5953125" cy="0"/>
                <wp:effectExtent l="9525" t="18415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46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8pt;margin-top:10.8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zDHgIAADw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" strokeweight="1.5pt"/>
            </w:pict>
          </mc:Fallback>
        </mc:AlternateContent>
      </w:r>
    </w:p>
    <w:p w:rsidR="00D23533" w:rsidRPr="006246A5" w:rsidRDefault="00D23533" w:rsidP="00381B04">
      <w:pPr>
        <w:pStyle w:val="a3"/>
        <w:rPr>
          <w:rFonts w:ascii="Times New Roman" w:hAnsi="Times New Roman"/>
          <w:sz w:val="20"/>
          <w:szCs w:val="20"/>
        </w:rPr>
      </w:pPr>
      <w:r w:rsidRPr="00AB4EEB">
        <w:rPr>
          <w:rFonts w:ascii="Times New Roman" w:hAnsi="Times New Roman"/>
          <w:sz w:val="20"/>
          <w:szCs w:val="20"/>
        </w:rPr>
        <w:t>15</w:t>
      </w:r>
      <w:r w:rsidR="00956B65" w:rsidRPr="00AB4EEB">
        <w:rPr>
          <w:rFonts w:ascii="Times New Roman" w:hAnsi="Times New Roman"/>
          <w:sz w:val="20"/>
          <w:szCs w:val="20"/>
        </w:rPr>
        <w:t>5</w:t>
      </w:r>
      <w:r w:rsidR="00AB4EEB" w:rsidRPr="00AB4EEB">
        <w:rPr>
          <w:rFonts w:ascii="Times New Roman" w:hAnsi="Times New Roman"/>
          <w:sz w:val="20"/>
          <w:szCs w:val="20"/>
        </w:rPr>
        <w:t>630,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="00AB4EEB" w:rsidRPr="00AB4EEB">
        <w:rPr>
          <w:rFonts w:ascii="Times New Roman" w:hAnsi="Times New Roman"/>
          <w:sz w:val="20"/>
          <w:szCs w:val="20"/>
        </w:rPr>
        <w:t>Ивановская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</w:rPr>
        <w:t>область, г.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</w:rPr>
        <w:t>Южа, ул.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</w:rPr>
        <w:t>Советская, д.</w:t>
      </w:r>
      <w:proofErr w:type="gramStart"/>
      <w:r w:rsidRPr="00AB4EEB">
        <w:rPr>
          <w:rFonts w:ascii="Times New Roman" w:hAnsi="Times New Roman"/>
          <w:sz w:val="20"/>
          <w:szCs w:val="20"/>
        </w:rPr>
        <w:t xml:space="preserve">20, 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</w:rPr>
        <w:t>т.</w:t>
      </w:r>
      <w:proofErr w:type="gramEnd"/>
      <w:r w:rsidR="00AB4EEB" w:rsidRPr="00AB4EEB">
        <w:rPr>
          <w:rFonts w:ascii="Times New Roman" w:hAnsi="Times New Roman"/>
          <w:sz w:val="20"/>
          <w:szCs w:val="20"/>
        </w:rPr>
        <w:t>/факс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</w:rPr>
        <w:t>(49347) 2-12-30,</w:t>
      </w:r>
      <w:r w:rsid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</w:rPr>
        <w:t xml:space="preserve"> </w:t>
      </w:r>
      <w:r w:rsidRPr="00AB4EEB">
        <w:rPr>
          <w:rFonts w:ascii="Times New Roman" w:hAnsi="Times New Roman"/>
          <w:sz w:val="20"/>
          <w:szCs w:val="20"/>
          <w:lang w:val="en-US"/>
        </w:rPr>
        <w:t>e</w:t>
      </w:r>
      <w:r w:rsidRPr="00AB4EEB">
        <w:rPr>
          <w:rFonts w:ascii="Times New Roman" w:hAnsi="Times New Roman"/>
          <w:sz w:val="20"/>
          <w:szCs w:val="20"/>
        </w:rPr>
        <w:t>-</w:t>
      </w:r>
      <w:r w:rsidRPr="00AB4EEB">
        <w:rPr>
          <w:rFonts w:ascii="Times New Roman" w:hAnsi="Times New Roman"/>
          <w:sz w:val="20"/>
          <w:szCs w:val="20"/>
          <w:lang w:val="en-US"/>
        </w:rPr>
        <w:t>mail</w:t>
      </w:r>
      <w:r w:rsidR="006246A5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="002E2BD4" w:rsidRPr="000149D9">
          <w:rPr>
            <w:rStyle w:val="a4"/>
            <w:rFonts w:ascii="Times New Roman" w:hAnsi="Times New Roman"/>
            <w:sz w:val="20"/>
            <w:szCs w:val="20"/>
            <w:lang w:val="en-US"/>
          </w:rPr>
          <w:t>sosh</w:t>
        </w:r>
        <w:r w:rsidR="002E2BD4" w:rsidRPr="000149D9">
          <w:rPr>
            <w:rStyle w:val="a4"/>
            <w:rFonts w:ascii="Times New Roman" w:hAnsi="Times New Roman"/>
            <w:sz w:val="20"/>
            <w:szCs w:val="20"/>
          </w:rPr>
          <w:t>3_</w:t>
        </w:r>
        <w:r w:rsidR="002E2BD4" w:rsidRPr="000149D9">
          <w:rPr>
            <w:rStyle w:val="a4"/>
            <w:rFonts w:ascii="Times New Roman" w:hAnsi="Times New Roman"/>
            <w:sz w:val="20"/>
            <w:szCs w:val="20"/>
            <w:lang w:val="en-US"/>
          </w:rPr>
          <w:t>yuja</w:t>
        </w:r>
        <w:r w:rsidR="002E2BD4" w:rsidRPr="000149D9">
          <w:rPr>
            <w:rStyle w:val="a4"/>
            <w:rFonts w:ascii="Times New Roman" w:hAnsi="Times New Roman"/>
            <w:sz w:val="20"/>
            <w:szCs w:val="20"/>
          </w:rPr>
          <w:t>@</w:t>
        </w:r>
        <w:r w:rsidR="002E2BD4" w:rsidRPr="000149D9">
          <w:rPr>
            <w:rStyle w:val="a4"/>
            <w:rFonts w:ascii="Times New Roman" w:hAnsi="Times New Roman"/>
            <w:sz w:val="20"/>
            <w:szCs w:val="20"/>
            <w:lang w:val="en-US"/>
          </w:rPr>
          <w:t>ivreg</w:t>
        </w:r>
        <w:r w:rsidR="002E2BD4" w:rsidRPr="000149D9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="002E2BD4" w:rsidRPr="000149D9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2E2BD4">
        <w:t xml:space="preserve"> </w:t>
      </w:r>
    </w:p>
    <w:p w:rsidR="00370295" w:rsidRDefault="00370295" w:rsidP="00D23533">
      <w:pPr>
        <w:tabs>
          <w:tab w:val="left" w:pos="4050"/>
        </w:tabs>
        <w:jc w:val="both"/>
      </w:pPr>
    </w:p>
    <w:p w:rsidR="00A868C4" w:rsidRPr="00DB1E46" w:rsidRDefault="00A868C4" w:rsidP="00A868C4">
      <w:pPr>
        <w:pStyle w:val="a3"/>
        <w:jc w:val="center"/>
        <w:rPr>
          <w:rFonts w:ascii="Times New Roman" w:hAnsi="Times New Roman"/>
          <w:b/>
          <w:sz w:val="28"/>
        </w:rPr>
      </w:pPr>
      <w:r w:rsidRPr="00DB1E46">
        <w:rPr>
          <w:rFonts w:ascii="Times New Roman" w:hAnsi="Times New Roman"/>
          <w:b/>
          <w:sz w:val="28"/>
        </w:rPr>
        <w:t>Текущая очередь</w:t>
      </w:r>
    </w:p>
    <w:p w:rsidR="009F3216" w:rsidRPr="00DB1E46" w:rsidRDefault="00A868C4" w:rsidP="00A868C4">
      <w:pPr>
        <w:pStyle w:val="a3"/>
        <w:jc w:val="center"/>
        <w:rPr>
          <w:rFonts w:ascii="Times New Roman" w:hAnsi="Times New Roman"/>
          <w:b/>
          <w:sz w:val="28"/>
        </w:rPr>
      </w:pPr>
      <w:r w:rsidRPr="00DB1E46">
        <w:rPr>
          <w:rFonts w:ascii="Times New Roman" w:hAnsi="Times New Roman"/>
          <w:b/>
          <w:sz w:val="28"/>
        </w:rPr>
        <w:t>на зачисление в 1 класс на 202</w:t>
      </w:r>
      <w:r w:rsidR="00243042" w:rsidRPr="00DB1E46">
        <w:rPr>
          <w:rFonts w:ascii="Times New Roman" w:hAnsi="Times New Roman"/>
          <w:b/>
          <w:sz w:val="28"/>
        </w:rPr>
        <w:t>5</w:t>
      </w:r>
      <w:r w:rsidRPr="00DB1E46">
        <w:rPr>
          <w:rFonts w:ascii="Times New Roman" w:hAnsi="Times New Roman"/>
          <w:b/>
          <w:sz w:val="28"/>
        </w:rPr>
        <w:t>-202</w:t>
      </w:r>
      <w:r w:rsidR="00243042" w:rsidRPr="00DB1E46">
        <w:rPr>
          <w:rFonts w:ascii="Times New Roman" w:hAnsi="Times New Roman"/>
          <w:b/>
          <w:sz w:val="28"/>
        </w:rPr>
        <w:t>6</w:t>
      </w:r>
      <w:r w:rsidRPr="00DB1E46">
        <w:rPr>
          <w:rFonts w:ascii="Times New Roman" w:hAnsi="Times New Roman"/>
          <w:b/>
          <w:sz w:val="28"/>
        </w:rPr>
        <w:t xml:space="preserve"> учебный год.</w:t>
      </w:r>
    </w:p>
    <w:p w:rsidR="00D97581" w:rsidRPr="00DB1E46" w:rsidRDefault="00D97581" w:rsidP="00A868C4">
      <w:pPr>
        <w:pStyle w:val="a3"/>
        <w:jc w:val="right"/>
        <w:rPr>
          <w:rFonts w:ascii="Times New Roman" w:hAnsi="Times New Roman"/>
          <w:i/>
          <w:sz w:val="28"/>
        </w:rPr>
      </w:pPr>
    </w:p>
    <w:p w:rsidR="00A868C4" w:rsidRPr="00DB1E46" w:rsidRDefault="00A868C4" w:rsidP="00A868C4">
      <w:pPr>
        <w:pStyle w:val="a3"/>
        <w:jc w:val="right"/>
        <w:rPr>
          <w:rFonts w:ascii="Times New Roman" w:hAnsi="Times New Roman"/>
          <w:i/>
          <w:sz w:val="24"/>
        </w:rPr>
      </w:pPr>
      <w:r w:rsidRPr="00DB1E46">
        <w:rPr>
          <w:rFonts w:ascii="Times New Roman" w:hAnsi="Times New Roman"/>
          <w:i/>
          <w:sz w:val="24"/>
        </w:rPr>
        <w:t xml:space="preserve">Сведения по состоянию на </w:t>
      </w:r>
      <w:r w:rsidR="00243042" w:rsidRPr="00DB1E46">
        <w:rPr>
          <w:rFonts w:ascii="Times New Roman" w:hAnsi="Times New Roman"/>
          <w:i/>
          <w:sz w:val="24"/>
        </w:rPr>
        <w:t>18</w:t>
      </w:r>
      <w:r w:rsidR="000617C8" w:rsidRPr="00DB1E46">
        <w:rPr>
          <w:rFonts w:ascii="Times New Roman" w:hAnsi="Times New Roman"/>
          <w:i/>
          <w:sz w:val="24"/>
        </w:rPr>
        <w:t>.04.202</w:t>
      </w:r>
      <w:r w:rsidR="00243042" w:rsidRPr="00DB1E46">
        <w:rPr>
          <w:rFonts w:ascii="Times New Roman" w:hAnsi="Times New Roman"/>
          <w:i/>
          <w:sz w:val="24"/>
        </w:rPr>
        <w:t>5</w:t>
      </w:r>
    </w:p>
    <w:p w:rsidR="00D97581" w:rsidRPr="00DB1E46" w:rsidRDefault="00D97581" w:rsidP="00A868C4">
      <w:pPr>
        <w:pStyle w:val="a3"/>
        <w:jc w:val="right"/>
        <w:rPr>
          <w:rFonts w:ascii="Times New Roman" w:hAnsi="Times New Roman"/>
          <w:i/>
          <w:sz w:val="24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268"/>
        <w:gridCol w:w="3969"/>
      </w:tblGrid>
      <w:tr w:rsidR="00C96B9C" w:rsidRPr="00DB1E46" w:rsidTr="00C96B9C">
        <w:tc>
          <w:tcPr>
            <w:tcW w:w="1129" w:type="dxa"/>
          </w:tcPr>
          <w:p w:rsidR="00C96B9C" w:rsidRPr="00DB1E46" w:rsidRDefault="00C96B9C" w:rsidP="000617C8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96B9C" w:rsidRPr="00DB1E46" w:rsidRDefault="00C96B9C" w:rsidP="000617C8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</w:tcPr>
          <w:p w:rsidR="00C96B9C" w:rsidRPr="00DB1E46" w:rsidRDefault="00C96B9C" w:rsidP="000617C8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b/>
                <w:sz w:val="24"/>
                <w:szCs w:val="28"/>
              </w:rPr>
              <w:t>Дата подачи заявления</w:t>
            </w:r>
          </w:p>
        </w:tc>
        <w:tc>
          <w:tcPr>
            <w:tcW w:w="2268" w:type="dxa"/>
          </w:tcPr>
          <w:p w:rsidR="00C96B9C" w:rsidRPr="00DB1E46" w:rsidRDefault="00C96B9C" w:rsidP="000617C8">
            <w:pPr>
              <w:tabs>
                <w:tab w:val="left" w:pos="405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b/>
                <w:sz w:val="24"/>
                <w:szCs w:val="28"/>
              </w:rPr>
              <w:t>№ заявления в системе «Зачисление в ОО»</w:t>
            </w:r>
          </w:p>
        </w:tc>
        <w:tc>
          <w:tcPr>
            <w:tcW w:w="3969" w:type="dxa"/>
            <w:vAlign w:val="center"/>
          </w:tcPr>
          <w:p w:rsidR="00C96B9C" w:rsidRPr="00DB1E46" w:rsidRDefault="00C96B9C" w:rsidP="00210FFA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b/>
                <w:sz w:val="24"/>
                <w:szCs w:val="28"/>
              </w:rPr>
              <w:t>Статус заявления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485C44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485C44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4784976302460350</w:t>
            </w:r>
          </w:p>
        </w:tc>
        <w:tc>
          <w:tcPr>
            <w:tcW w:w="3969" w:type="dxa"/>
          </w:tcPr>
          <w:p w:rsidR="00C96B9C" w:rsidRPr="00DB1E46" w:rsidRDefault="00C96B9C" w:rsidP="0048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данных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24304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485C44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6776638015003241</w:t>
            </w:r>
          </w:p>
        </w:tc>
        <w:tc>
          <w:tcPr>
            <w:tcW w:w="3969" w:type="dxa"/>
          </w:tcPr>
          <w:p w:rsidR="00C96B9C" w:rsidRPr="00DB1E46" w:rsidRDefault="00C96B9C" w:rsidP="00485C44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24304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24304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1249755520304840</w:t>
            </w:r>
          </w:p>
        </w:tc>
        <w:tc>
          <w:tcPr>
            <w:tcW w:w="3969" w:type="dxa"/>
          </w:tcPr>
          <w:p w:rsidR="00C96B9C" w:rsidRPr="00DB1E46" w:rsidRDefault="00C96B9C" w:rsidP="00015D1D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сведений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8005171685240613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9894275345944801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4969312795065585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04.04.2025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</w:rPr>
            </w:pPr>
            <w:r w:rsidRPr="00DB1E46">
              <w:rPr>
                <w:rFonts w:ascii="Times New Roman" w:hAnsi="Times New Roman" w:cs="Times New Roman"/>
                <w:sz w:val="24"/>
              </w:rPr>
              <w:t>6316711750390850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04.04.2025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</w:rPr>
            </w:pPr>
            <w:r w:rsidRPr="00DB1E46">
              <w:rPr>
                <w:rFonts w:ascii="Times New Roman" w:hAnsi="Times New Roman" w:cs="Times New Roman"/>
                <w:sz w:val="24"/>
              </w:rPr>
              <w:t>1930267163623510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04.04.2025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8579396859386439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1911886587507946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07.04.2025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5945990677237117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сведений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9085629048284617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5935984773324402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1529520115215146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2264758055283465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18.04.2025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4297125980899001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7120593371687466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5987883574412043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8542032281857721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2530129198019935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5406459169339028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2040916743521616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4225735271256649</w:t>
            </w: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рассмотрению 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6630862184109611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3600089586417628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сведений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</w:rPr>
            </w:pPr>
            <w:r w:rsidRPr="00DB1E46">
              <w:rPr>
                <w:rFonts w:ascii="Times New Roman" w:hAnsi="Times New Roman" w:cs="Times New Roman"/>
                <w:sz w:val="24"/>
              </w:rPr>
              <w:t>4363210544307278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сведений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07.04.2025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</w:rPr>
            </w:pPr>
            <w:r w:rsidRPr="00DB1E46">
              <w:rPr>
                <w:rFonts w:ascii="Times New Roman" w:hAnsi="Times New Roman" w:cs="Times New Roman"/>
                <w:sz w:val="24"/>
              </w:rPr>
              <w:t>6031200980578091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сведений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11.04.2025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1948045432051990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.04.2025</w:t>
            </w: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E46">
              <w:rPr>
                <w:rFonts w:ascii="Times New Roman" w:hAnsi="Times New Roman" w:cs="Times New Roman"/>
                <w:sz w:val="24"/>
                <w:szCs w:val="28"/>
              </w:rPr>
              <w:t>8297325721035514</w:t>
            </w:r>
          </w:p>
        </w:tc>
        <w:tc>
          <w:tcPr>
            <w:tcW w:w="3969" w:type="dxa"/>
          </w:tcPr>
          <w:p w:rsidR="00C96B9C" w:rsidRPr="00DB1E46" w:rsidRDefault="00C96B9C" w:rsidP="00E14972">
            <w:r w:rsidRPr="00DB1E46">
              <w:rPr>
                <w:rFonts w:ascii="Times New Roman" w:hAnsi="Times New Roman" w:cs="Times New Roman"/>
                <w:sz w:val="24"/>
                <w:szCs w:val="24"/>
              </w:rPr>
              <w:t>Запрос дополнительных сведений</w:t>
            </w: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9C" w:rsidRPr="00DB1E46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96B9C" w:rsidRPr="00DB1E46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96B9C" w:rsidRPr="00DB1E46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9C" w:rsidTr="00C96B9C">
        <w:tc>
          <w:tcPr>
            <w:tcW w:w="1129" w:type="dxa"/>
          </w:tcPr>
          <w:p w:rsidR="00C96B9C" w:rsidRPr="00DB1E46" w:rsidRDefault="00C96B9C" w:rsidP="00E14972">
            <w:pPr>
              <w:pStyle w:val="a8"/>
              <w:numPr>
                <w:ilvl w:val="0"/>
                <w:numId w:val="1"/>
              </w:num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96B9C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96B9C" w:rsidRDefault="00C96B9C" w:rsidP="00E14972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C96B9C" w:rsidRPr="0073421F" w:rsidRDefault="00C96B9C" w:rsidP="00E1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8C4" w:rsidRPr="009F3216" w:rsidRDefault="00A868C4" w:rsidP="00D23533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8C4" w:rsidRPr="009F3216" w:rsidSect="00D9758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124F9"/>
    <w:multiLevelType w:val="hybridMultilevel"/>
    <w:tmpl w:val="5CB6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A5"/>
    <w:rsid w:val="00015D1D"/>
    <w:rsid w:val="00015FE5"/>
    <w:rsid w:val="0003197E"/>
    <w:rsid w:val="000423B3"/>
    <w:rsid w:val="000617C8"/>
    <w:rsid w:val="00097EEF"/>
    <w:rsid w:val="00114F7A"/>
    <w:rsid w:val="00160ADC"/>
    <w:rsid w:val="00171790"/>
    <w:rsid w:val="00210FFA"/>
    <w:rsid w:val="002404D1"/>
    <w:rsid w:val="00243042"/>
    <w:rsid w:val="002E2BD4"/>
    <w:rsid w:val="002F32ED"/>
    <w:rsid w:val="00311840"/>
    <w:rsid w:val="00346DCD"/>
    <w:rsid w:val="00370295"/>
    <w:rsid w:val="00381B04"/>
    <w:rsid w:val="0038734E"/>
    <w:rsid w:val="00485C44"/>
    <w:rsid w:val="00517B66"/>
    <w:rsid w:val="00563A46"/>
    <w:rsid w:val="005A6C92"/>
    <w:rsid w:val="006246A5"/>
    <w:rsid w:val="0064451E"/>
    <w:rsid w:val="00653F45"/>
    <w:rsid w:val="00755F0C"/>
    <w:rsid w:val="007628B3"/>
    <w:rsid w:val="00902601"/>
    <w:rsid w:val="0092211B"/>
    <w:rsid w:val="00956B65"/>
    <w:rsid w:val="0099336C"/>
    <w:rsid w:val="009F3216"/>
    <w:rsid w:val="00A23022"/>
    <w:rsid w:val="00A868C4"/>
    <w:rsid w:val="00AA6EC0"/>
    <w:rsid w:val="00AB4EEB"/>
    <w:rsid w:val="00B839C8"/>
    <w:rsid w:val="00C92108"/>
    <w:rsid w:val="00C96B9C"/>
    <w:rsid w:val="00D23533"/>
    <w:rsid w:val="00D7256A"/>
    <w:rsid w:val="00D97581"/>
    <w:rsid w:val="00DB1E46"/>
    <w:rsid w:val="00E14972"/>
    <w:rsid w:val="00E415D7"/>
    <w:rsid w:val="00E75AE5"/>
    <w:rsid w:val="00E8059D"/>
    <w:rsid w:val="00F044F2"/>
    <w:rsid w:val="00FE6D1C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EB11C0-34A5-4F74-8B19-42DB9DC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3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235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21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8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3_yuja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96;&#1072;&#1087;&#1082;&#107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приказа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№3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2021-07-05T07:44:00Z</cp:lastPrinted>
  <dcterms:created xsi:type="dcterms:W3CDTF">2025-04-18T10:28:00Z</dcterms:created>
  <dcterms:modified xsi:type="dcterms:W3CDTF">2025-04-18T10:28:00Z</dcterms:modified>
</cp:coreProperties>
</file>